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46880" w14:textId="77777777" w:rsidR="001E2B64" w:rsidRDefault="001E2B64" w:rsidP="002C1686"/>
    <w:p w14:paraId="62C9DCED" w14:textId="77777777" w:rsidR="001E2B64" w:rsidRDefault="001E2B64" w:rsidP="002C1686"/>
    <w:p w14:paraId="752D559F" w14:textId="75815A40" w:rsidR="000B6795" w:rsidRDefault="00867BC2" w:rsidP="002C1686">
      <w:pPr>
        <w:rPr>
          <w:rFonts w:ascii="Arial" w:hAnsi="Arial" w:cs="Arial"/>
          <w:b/>
          <w:bCs/>
          <w:sz w:val="28"/>
          <w:szCs w:val="28"/>
        </w:rPr>
      </w:pPr>
      <w:r w:rsidRPr="000E0A08">
        <w:rPr>
          <w:rFonts w:ascii="Arial" w:hAnsi="Arial" w:cs="Arial"/>
          <w:b/>
          <w:bCs/>
          <w:sz w:val="28"/>
          <w:szCs w:val="28"/>
        </w:rPr>
        <w:t xml:space="preserve">BS Verkstäder söker </w:t>
      </w:r>
      <w:r w:rsidR="005A5169">
        <w:rPr>
          <w:rFonts w:ascii="Arial" w:hAnsi="Arial" w:cs="Arial"/>
          <w:b/>
          <w:bCs/>
          <w:sz w:val="28"/>
          <w:szCs w:val="28"/>
        </w:rPr>
        <w:t>Hydraultekniker</w:t>
      </w:r>
    </w:p>
    <w:p w14:paraId="2E1CD71F" w14:textId="77777777" w:rsidR="006347B4" w:rsidRPr="000E0A08" w:rsidRDefault="006347B4" w:rsidP="002C1686">
      <w:pPr>
        <w:rPr>
          <w:rFonts w:ascii="Arial" w:hAnsi="Arial" w:cs="Arial"/>
          <w:b/>
          <w:bCs/>
          <w:sz w:val="28"/>
          <w:szCs w:val="28"/>
        </w:rPr>
      </w:pPr>
    </w:p>
    <w:p w14:paraId="7CADF3A7" w14:textId="77777777" w:rsidR="006D6A5E" w:rsidRDefault="006D6A5E" w:rsidP="006D6A5E">
      <w:pPr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BS Verkstäder är ett privatägt familjeföretag som grundades 1978. Företagets kärnverksamhet är ombyggnad och livstidsförlängning samt service och underhåll av järnvägsfordon. Mer information om företag finns på </w:t>
      </w:r>
      <w:hyperlink r:id="rId7" w:history="1">
        <w:r>
          <w:rPr>
            <w:rStyle w:val="Hyperlnk"/>
            <w:rFonts w:ascii="Arial" w:hAnsi="Arial" w:cs="Arial"/>
            <w:bCs/>
            <w:i/>
            <w:iCs/>
            <w:sz w:val="22"/>
            <w:szCs w:val="22"/>
          </w:rPr>
          <w:t>www.bsverkstader.se</w:t>
        </w:r>
      </w:hyperlink>
      <w:r>
        <w:rPr>
          <w:rFonts w:ascii="Arial" w:hAnsi="Arial" w:cs="Arial"/>
          <w:bCs/>
          <w:i/>
          <w:iCs/>
          <w:sz w:val="22"/>
          <w:szCs w:val="22"/>
        </w:rPr>
        <w:t>, passa på och gå in och se vår fina film om oss på BS Verkstäder.</w:t>
      </w:r>
    </w:p>
    <w:p w14:paraId="44F941A9" w14:textId="5FFFC7DE" w:rsidR="00867BC2" w:rsidRPr="006D6A5E" w:rsidRDefault="006D6A5E" w:rsidP="002C1686">
      <w:pP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22222"/>
          <w:sz w:val="22"/>
          <w:szCs w:val="22"/>
          <w:highlight w:val="yellow"/>
        </w:rPr>
        <w:br/>
      </w:r>
      <w:r>
        <w:rPr>
          <w:rFonts w:ascii="Arial" w:hAnsi="Arial" w:cs="Arial"/>
          <w:bCs/>
          <w:sz w:val="22"/>
          <w:szCs w:val="22"/>
        </w:rPr>
        <w:t xml:space="preserve">BS Verkstäder är i en expansiv fas och behöver nu förstärka med ytterligare </w:t>
      </w:r>
      <w:r>
        <w:rPr>
          <w:rFonts w:ascii="Arial" w:hAnsi="Arial" w:cs="Arial"/>
          <w:bCs/>
          <w:sz w:val="22"/>
          <w:szCs w:val="22"/>
        </w:rPr>
        <w:t>Hydraultekniker</w:t>
      </w:r>
      <w:r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Du kommer att arbeta i en bred roll där du kommer ha varierande arbetsuppgifter inom </w:t>
      </w:r>
      <w: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>hydraulik</w:t>
      </w:r>
      <w:r>
        <w:rPr>
          <w:rFonts w:ascii="Arial" w:hAnsi="Arial" w:cs="Arial"/>
          <w:color w:val="000000"/>
          <w:spacing w:val="-8"/>
          <w:sz w:val="22"/>
          <w:szCs w:val="22"/>
          <w:shd w:val="clear" w:color="auto" w:fill="FFFFFF"/>
        </w:rPr>
        <w:t xml:space="preserve">, service och reparationer. Arbetet utförs på dagtid i Falköping. </w:t>
      </w:r>
    </w:p>
    <w:p w14:paraId="224DC3E7" w14:textId="1C612C38" w:rsidR="007D721B" w:rsidRDefault="007D721B" w:rsidP="00867BC2">
      <w:pPr>
        <w:rPr>
          <w:rFonts w:ascii="Arial" w:hAnsi="Arial" w:cs="Arial"/>
          <w:color w:val="222222"/>
          <w:sz w:val="24"/>
        </w:rPr>
      </w:pPr>
    </w:p>
    <w:p w14:paraId="6E94B5BC" w14:textId="77777777" w:rsidR="007D721B" w:rsidRPr="006D6A5E" w:rsidRDefault="007D721B" w:rsidP="007D721B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D6A5E">
        <w:rPr>
          <w:rFonts w:ascii="Arial" w:hAnsi="Arial" w:cs="Arial"/>
          <w:color w:val="222222"/>
          <w:sz w:val="22"/>
          <w:szCs w:val="22"/>
        </w:rPr>
        <w:t>Vi arbetar med alla typer av järnvägsfordon:</w:t>
      </w:r>
    </w:p>
    <w:p w14:paraId="5A0CD419" w14:textId="77777777" w:rsidR="007D721B" w:rsidRPr="006D6A5E" w:rsidRDefault="007D721B" w:rsidP="007D721B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D6A5E">
        <w:rPr>
          <w:rFonts w:ascii="Arial" w:hAnsi="Arial" w:cs="Arial"/>
          <w:color w:val="222222"/>
          <w:sz w:val="22"/>
          <w:szCs w:val="22"/>
        </w:rPr>
        <w:t xml:space="preserve">Arbetsmaskiner, godsvagnar, el och diesellok, motorvagnar (el, diesel) och museifordon. </w:t>
      </w:r>
    </w:p>
    <w:p w14:paraId="3931A504" w14:textId="77777777" w:rsidR="007D721B" w:rsidRPr="006D6A5E" w:rsidRDefault="007D721B" w:rsidP="007D721B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D6A5E">
        <w:rPr>
          <w:rFonts w:ascii="Arial" w:hAnsi="Arial" w:cs="Arial"/>
          <w:color w:val="222222"/>
          <w:sz w:val="22"/>
          <w:szCs w:val="22"/>
        </w:rPr>
        <w:t xml:space="preserve">Förekommande arbeten kan vara </w:t>
      </w:r>
      <w:proofErr w:type="gramStart"/>
      <w:r w:rsidRPr="006D6A5E">
        <w:rPr>
          <w:rFonts w:ascii="Arial" w:hAnsi="Arial" w:cs="Arial"/>
          <w:color w:val="222222"/>
          <w:sz w:val="22"/>
          <w:szCs w:val="22"/>
        </w:rPr>
        <w:t>bl.a.</w:t>
      </w:r>
      <w:proofErr w:type="gramEnd"/>
    </w:p>
    <w:p w14:paraId="40944D70" w14:textId="77777777" w:rsidR="007D721B" w:rsidRPr="006D6A5E" w:rsidRDefault="007D721B" w:rsidP="007D721B">
      <w:pPr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6D6A5E">
        <w:rPr>
          <w:rFonts w:ascii="Arial" w:hAnsi="Arial" w:cs="Arial"/>
          <w:color w:val="222222"/>
          <w:sz w:val="22"/>
          <w:szCs w:val="22"/>
        </w:rPr>
        <w:t>Livstidsförlängningar och ombyggnader, Konstruktion och tillverkning av nya maskiner</w:t>
      </w:r>
    </w:p>
    <w:p w14:paraId="56EA15C4" w14:textId="146BAA5E" w:rsidR="007D721B" w:rsidRPr="006D6A5E" w:rsidRDefault="007D721B" w:rsidP="007D721B">
      <w:pPr>
        <w:rPr>
          <w:rFonts w:ascii="Arial" w:hAnsi="Arial" w:cs="Arial"/>
          <w:color w:val="222222"/>
          <w:sz w:val="22"/>
          <w:szCs w:val="22"/>
        </w:rPr>
      </w:pPr>
      <w:r w:rsidRPr="006D6A5E">
        <w:rPr>
          <w:rFonts w:ascii="Arial" w:hAnsi="Arial" w:cs="Arial"/>
          <w:color w:val="222222"/>
          <w:sz w:val="22"/>
          <w:szCs w:val="22"/>
        </w:rPr>
        <w:t>Krockskadereparationer, Service och underhåll</w:t>
      </w:r>
    </w:p>
    <w:p w14:paraId="7D57C00D" w14:textId="77777777" w:rsidR="004F4B2D" w:rsidRDefault="004F4B2D" w:rsidP="00867BC2">
      <w:pPr>
        <w:rPr>
          <w:rFonts w:ascii="Arial" w:hAnsi="Arial" w:cs="Arial"/>
          <w:color w:val="222222"/>
          <w:sz w:val="24"/>
        </w:rPr>
      </w:pPr>
    </w:p>
    <w:p w14:paraId="6768D090" w14:textId="4AD23568" w:rsidR="000E0A08" w:rsidRPr="006D6A5E" w:rsidRDefault="00D433E6" w:rsidP="00867BC2">
      <w:pPr>
        <w:rPr>
          <w:rFonts w:ascii="Arial" w:hAnsi="Arial" w:cs="Arial"/>
          <w:b/>
          <w:bCs/>
          <w:color w:val="222222"/>
          <w:sz w:val="22"/>
          <w:szCs w:val="22"/>
        </w:rPr>
      </w:pPr>
      <w:r w:rsidRPr="006D6A5E">
        <w:rPr>
          <w:rFonts w:ascii="Arial" w:hAnsi="Arial" w:cs="Arial"/>
          <w:b/>
          <w:bCs/>
          <w:color w:val="222222"/>
          <w:sz w:val="22"/>
          <w:szCs w:val="22"/>
        </w:rPr>
        <w:t>T</w:t>
      </w:r>
      <w:r w:rsidR="000E0A08" w:rsidRPr="006D6A5E">
        <w:rPr>
          <w:rFonts w:ascii="Arial" w:hAnsi="Arial" w:cs="Arial"/>
          <w:b/>
          <w:bCs/>
          <w:color w:val="222222"/>
          <w:sz w:val="22"/>
          <w:szCs w:val="22"/>
        </w:rPr>
        <w:t>jänstebeskrivning</w:t>
      </w:r>
    </w:p>
    <w:p w14:paraId="63038F5E" w14:textId="7CEEE9B1" w:rsidR="00D433E6" w:rsidRPr="006D6A5E" w:rsidRDefault="00D433E6" w:rsidP="00D433E6">
      <w:pPr>
        <w:rPr>
          <w:rFonts w:ascii="Arial" w:hAnsi="Arial" w:cs="Arial"/>
          <w:sz w:val="22"/>
          <w:szCs w:val="22"/>
        </w:rPr>
      </w:pPr>
      <w:r w:rsidRPr="006D6A5E">
        <w:rPr>
          <w:rFonts w:ascii="Arial" w:hAnsi="Arial" w:cs="Arial"/>
          <w:sz w:val="22"/>
          <w:szCs w:val="22"/>
        </w:rPr>
        <w:t xml:space="preserve">Vi söker dig som har tidigare erfarenhet som </w:t>
      </w:r>
      <w:r w:rsidR="005A5169" w:rsidRPr="006D6A5E">
        <w:rPr>
          <w:rFonts w:ascii="Arial" w:hAnsi="Arial" w:cs="Arial"/>
          <w:sz w:val="22"/>
          <w:szCs w:val="22"/>
        </w:rPr>
        <w:t>Hydraultekniker</w:t>
      </w:r>
      <w:r w:rsidRPr="006D6A5E">
        <w:rPr>
          <w:rFonts w:ascii="Arial" w:hAnsi="Arial" w:cs="Arial"/>
          <w:sz w:val="22"/>
          <w:szCs w:val="22"/>
        </w:rPr>
        <w:t xml:space="preserve">. Du har goda kunskaper inom </w:t>
      </w:r>
      <w:r w:rsidR="005A5169" w:rsidRPr="006D6A5E">
        <w:rPr>
          <w:rFonts w:ascii="Arial" w:hAnsi="Arial" w:cs="Arial"/>
          <w:sz w:val="22"/>
          <w:szCs w:val="22"/>
        </w:rPr>
        <w:t>hydraulik</w:t>
      </w:r>
      <w:r w:rsidRPr="006D6A5E">
        <w:rPr>
          <w:rFonts w:ascii="Arial" w:hAnsi="Arial" w:cs="Arial"/>
          <w:sz w:val="22"/>
          <w:szCs w:val="22"/>
        </w:rPr>
        <w:t>. Att du behärskar det svenska språket i tal och skrift är ett krav.</w:t>
      </w:r>
    </w:p>
    <w:p w14:paraId="164444DA" w14:textId="77777777" w:rsidR="00D433E6" w:rsidRPr="006D6A5E" w:rsidRDefault="00D433E6" w:rsidP="00D433E6">
      <w:pPr>
        <w:rPr>
          <w:rFonts w:ascii="Arial" w:hAnsi="Arial" w:cs="Arial"/>
          <w:sz w:val="22"/>
          <w:szCs w:val="22"/>
        </w:rPr>
      </w:pPr>
    </w:p>
    <w:p w14:paraId="53E4A7D8" w14:textId="2B10A1F4" w:rsidR="00D433E6" w:rsidRPr="006D6A5E" w:rsidRDefault="00D433E6" w:rsidP="00D433E6">
      <w:pPr>
        <w:rPr>
          <w:rFonts w:ascii="Arial" w:hAnsi="Arial" w:cs="Arial"/>
          <w:sz w:val="22"/>
          <w:szCs w:val="22"/>
        </w:rPr>
      </w:pPr>
      <w:r w:rsidRPr="006D6A5E">
        <w:rPr>
          <w:rFonts w:ascii="Arial" w:hAnsi="Arial" w:cs="Arial"/>
          <w:sz w:val="22"/>
          <w:szCs w:val="22"/>
        </w:rPr>
        <w:t>Arbetet kräver att du tar stort eget ansvar, är engagerad</w:t>
      </w:r>
      <w:r w:rsidR="007D721B" w:rsidRPr="006D6A5E">
        <w:rPr>
          <w:rFonts w:ascii="Arial" w:hAnsi="Arial" w:cs="Arial"/>
          <w:sz w:val="22"/>
          <w:szCs w:val="22"/>
        </w:rPr>
        <w:t>,</w:t>
      </w:r>
      <w:r w:rsidRPr="006D6A5E">
        <w:rPr>
          <w:rFonts w:ascii="Arial" w:hAnsi="Arial" w:cs="Arial"/>
          <w:sz w:val="22"/>
          <w:szCs w:val="22"/>
        </w:rPr>
        <w:t xml:space="preserve"> lösningsorienterad</w:t>
      </w:r>
      <w:r w:rsidR="007D721B" w:rsidRPr="006D6A5E">
        <w:rPr>
          <w:rFonts w:ascii="Arial" w:hAnsi="Arial" w:cs="Arial"/>
          <w:sz w:val="22"/>
          <w:szCs w:val="22"/>
        </w:rPr>
        <w:t>, kvalitetsmedveten, flexibel, gillar utmaningar</w:t>
      </w:r>
      <w:r w:rsidRPr="006D6A5E">
        <w:rPr>
          <w:rFonts w:ascii="Arial" w:hAnsi="Arial" w:cs="Arial"/>
          <w:sz w:val="22"/>
          <w:szCs w:val="22"/>
        </w:rPr>
        <w:t>. Vi lägger stor vikt till dina personliga egenskaper, att funka med övriga medarbetare och kunna samarbeta är en självklarhet.</w:t>
      </w:r>
    </w:p>
    <w:p w14:paraId="1B5DD231" w14:textId="77777777" w:rsidR="004F4B2D" w:rsidRPr="006D6A5E" w:rsidRDefault="004F4B2D" w:rsidP="00D433E6">
      <w:pPr>
        <w:rPr>
          <w:rFonts w:ascii="Arial" w:hAnsi="Arial" w:cs="Arial"/>
          <w:b/>
          <w:sz w:val="22"/>
          <w:szCs w:val="22"/>
        </w:rPr>
      </w:pPr>
    </w:p>
    <w:p w14:paraId="061B2FD3" w14:textId="2A6FBACB" w:rsidR="00D433E6" w:rsidRPr="006D6A5E" w:rsidRDefault="00D433E6" w:rsidP="00D433E6">
      <w:pPr>
        <w:rPr>
          <w:rFonts w:ascii="Arial" w:hAnsi="Arial" w:cs="Arial"/>
          <w:b/>
          <w:sz w:val="22"/>
          <w:szCs w:val="22"/>
        </w:rPr>
      </w:pPr>
      <w:r w:rsidRPr="006D6A5E">
        <w:rPr>
          <w:rFonts w:ascii="Arial" w:hAnsi="Arial" w:cs="Arial"/>
          <w:b/>
          <w:sz w:val="22"/>
          <w:szCs w:val="22"/>
        </w:rPr>
        <w:t>Krav</w:t>
      </w:r>
    </w:p>
    <w:p w14:paraId="35C6DC96" w14:textId="5FEDB178" w:rsidR="009A71A7" w:rsidRPr="006D6A5E" w:rsidRDefault="009A71A7" w:rsidP="00D433E6">
      <w:pPr>
        <w:rPr>
          <w:rFonts w:ascii="Arial" w:hAnsi="Arial" w:cs="Arial"/>
          <w:bCs/>
          <w:sz w:val="22"/>
          <w:szCs w:val="22"/>
        </w:rPr>
      </w:pPr>
      <w:r w:rsidRPr="006D6A5E">
        <w:rPr>
          <w:rFonts w:ascii="Arial" w:hAnsi="Arial" w:cs="Arial"/>
          <w:bCs/>
          <w:sz w:val="22"/>
          <w:szCs w:val="22"/>
        </w:rPr>
        <w:t>Erfarenhet som Hydraultekniker eller liknande.</w:t>
      </w:r>
    </w:p>
    <w:p w14:paraId="5C065697" w14:textId="26753C40" w:rsidR="00D433E6" w:rsidRPr="006D6A5E" w:rsidRDefault="004F4B2D" w:rsidP="00D433E6">
      <w:pPr>
        <w:rPr>
          <w:rFonts w:ascii="Arial" w:hAnsi="Arial" w:cs="Arial"/>
          <w:bCs/>
          <w:sz w:val="22"/>
          <w:szCs w:val="22"/>
        </w:rPr>
      </w:pPr>
      <w:r w:rsidRPr="006D6A5E">
        <w:rPr>
          <w:rFonts w:ascii="Arial" w:hAnsi="Arial" w:cs="Arial"/>
          <w:bCs/>
          <w:sz w:val="22"/>
          <w:szCs w:val="22"/>
        </w:rPr>
        <w:t>B-k</w:t>
      </w:r>
      <w:r w:rsidR="00D433E6" w:rsidRPr="006D6A5E">
        <w:rPr>
          <w:rFonts w:ascii="Arial" w:hAnsi="Arial" w:cs="Arial"/>
          <w:bCs/>
          <w:sz w:val="22"/>
          <w:szCs w:val="22"/>
        </w:rPr>
        <w:t>örkort</w:t>
      </w:r>
    </w:p>
    <w:p w14:paraId="7BC43009" w14:textId="59F944D3" w:rsidR="00D433E6" w:rsidRPr="006D6A5E" w:rsidRDefault="004F4B2D" w:rsidP="00D433E6">
      <w:pPr>
        <w:rPr>
          <w:rFonts w:ascii="Arial" w:hAnsi="Arial" w:cs="Arial"/>
          <w:bCs/>
          <w:sz w:val="22"/>
          <w:szCs w:val="22"/>
        </w:rPr>
      </w:pPr>
      <w:r w:rsidRPr="006D6A5E">
        <w:rPr>
          <w:rFonts w:ascii="Arial" w:hAnsi="Arial" w:cs="Arial"/>
          <w:bCs/>
          <w:sz w:val="22"/>
          <w:szCs w:val="22"/>
        </w:rPr>
        <w:t>Svenska i tal och skrift</w:t>
      </w:r>
    </w:p>
    <w:p w14:paraId="5AF4B3F3" w14:textId="77777777" w:rsidR="009B7F6F" w:rsidRPr="006D6A5E" w:rsidRDefault="009B7F6F" w:rsidP="00D433E6">
      <w:pPr>
        <w:rPr>
          <w:rFonts w:ascii="Arial" w:hAnsi="Arial" w:cs="Arial"/>
          <w:bCs/>
          <w:sz w:val="22"/>
          <w:szCs w:val="22"/>
        </w:rPr>
      </w:pPr>
    </w:p>
    <w:p w14:paraId="48EC2687" w14:textId="77777777" w:rsidR="009B7F6F" w:rsidRPr="006D6A5E" w:rsidRDefault="009B7F6F" w:rsidP="009B7F6F">
      <w:pPr>
        <w:rPr>
          <w:rFonts w:ascii="Arial" w:hAnsi="Arial" w:cs="Arial"/>
          <w:b/>
          <w:sz w:val="22"/>
          <w:szCs w:val="22"/>
        </w:rPr>
      </w:pPr>
      <w:r w:rsidRPr="006D6A5E">
        <w:rPr>
          <w:rFonts w:ascii="Arial" w:hAnsi="Arial" w:cs="Arial"/>
          <w:b/>
          <w:sz w:val="22"/>
          <w:szCs w:val="22"/>
        </w:rPr>
        <w:t>Låter det intressant?</w:t>
      </w:r>
    </w:p>
    <w:p w14:paraId="268EDC97" w14:textId="77777777" w:rsidR="009B7F6F" w:rsidRPr="006D6A5E" w:rsidRDefault="009B7F6F" w:rsidP="009B7F6F">
      <w:pPr>
        <w:rPr>
          <w:rFonts w:ascii="Arial" w:hAnsi="Arial" w:cs="Arial"/>
          <w:b/>
          <w:sz w:val="22"/>
          <w:szCs w:val="22"/>
        </w:rPr>
      </w:pPr>
      <w:r w:rsidRPr="006D6A5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51B154A3" w14:textId="77777777" w:rsidR="009B7F6F" w:rsidRPr="006D6A5E" w:rsidRDefault="009B7F6F" w:rsidP="009B7F6F">
      <w:pPr>
        <w:rPr>
          <w:rFonts w:ascii="Arial" w:hAnsi="Arial" w:cs="Arial"/>
          <w:sz w:val="22"/>
          <w:szCs w:val="22"/>
        </w:rPr>
      </w:pPr>
      <w:r w:rsidRPr="006D6A5E">
        <w:rPr>
          <w:rFonts w:ascii="Arial" w:hAnsi="Arial" w:cs="Arial"/>
          <w:sz w:val="22"/>
          <w:szCs w:val="22"/>
        </w:rPr>
        <w:t>Då tycker vi på BS Verkstäder att du söker jobbet direkt!</w:t>
      </w:r>
    </w:p>
    <w:p w14:paraId="1B08CB82" w14:textId="77777777" w:rsidR="009B7F6F" w:rsidRPr="006D6A5E" w:rsidRDefault="009B7F6F" w:rsidP="009B7F6F">
      <w:pPr>
        <w:rPr>
          <w:rFonts w:ascii="Arial" w:hAnsi="Arial" w:cs="Arial"/>
          <w:sz w:val="22"/>
          <w:szCs w:val="22"/>
        </w:rPr>
      </w:pPr>
    </w:p>
    <w:p w14:paraId="3B73E8FC" w14:textId="77777777" w:rsidR="009B7F6F" w:rsidRPr="006D6A5E" w:rsidRDefault="009B7F6F" w:rsidP="009B7F6F">
      <w:pPr>
        <w:rPr>
          <w:rFonts w:ascii="Arial" w:hAnsi="Arial" w:cs="Arial"/>
          <w:sz w:val="22"/>
          <w:szCs w:val="22"/>
        </w:rPr>
      </w:pPr>
      <w:r w:rsidRPr="006D6A5E">
        <w:rPr>
          <w:rFonts w:ascii="Arial" w:hAnsi="Arial" w:cs="Arial"/>
          <w:sz w:val="22"/>
          <w:szCs w:val="22"/>
        </w:rPr>
        <w:t xml:space="preserve">Vi jobbar med löpande urval, så skicka gärna din ansökan idag till </w:t>
      </w:r>
      <w:hyperlink r:id="rId8" w:history="1">
        <w:r w:rsidRPr="006D6A5E">
          <w:rPr>
            <w:rStyle w:val="Hyperlnk"/>
            <w:sz w:val="22"/>
            <w:szCs w:val="22"/>
          </w:rPr>
          <w:t>info@bsverkstader.se</w:t>
        </w:r>
      </w:hyperlink>
      <w:r w:rsidRPr="006D6A5E">
        <w:rPr>
          <w:sz w:val="22"/>
          <w:szCs w:val="22"/>
        </w:rPr>
        <w:tab/>
      </w:r>
    </w:p>
    <w:p w14:paraId="68BDCC35" w14:textId="77777777" w:rsidR="009B7F6F" w:rsidRPr="006D6A5E" w:rsidRDefault="009B7F6F" w:rsidP="009B7F6F">
      <w:pPr>
        <w:rPr>
          <w:rFonts w:ascii="Arial" w:hAnsi="Arial" w:cs="Arial"/>
          <w:sz w:val="22"/>
          <w:szCs w:val="22"/>
        </w:rPr>
      </w:pPr>
    </w:p>
    <w:p w14:paraId="54500417" w14:textId="77777777" w:rsidR="009B7F6F" w:rsidRPr="006D6A5E" w:rsidRDefault="009B7F6F" w:rsidP="009B7F6F">
      <w:pPr>
        <w:rPr>
          <w:rFonts w:ascii="Arial" w:hAnsi="Arial" w:cs="Arial"/>
          <w:sz w:val="22"/>
          <w:szCs w:val="22"/>
        </w:rPr>
      </w:pPr>
      <w:r w:rsidRPr="006D6A5E">
        <w:rPr>
          <w:rFonts w:ascii="Arial" w:hAnsi="Arial" w:cs="Arial"/>
          <w:sz w:val="22"/>
          <w:szCs w:val="22"/>
        </w:rPr>
        <w:t>Har du frågor, så tveka inte att kontakta Produktionschef Magnus Wall på magnus.wall@bsverkstader.se</w:t>
      </w:r>
    </w:p>
    <w:p w14:paraId="1CB9C358" w14:textId="77777777" w:rsidR="009B7F6F" w:rsidRPr="006D6A5E" w:rsidRDefault="009B7F6F" w:rsidP="009B7F6F">
      <w:pPr>
        <w:rPr>
          <w:rFonts w:ascii="Arial" w:hAnsi="Arial" w:cs="Arial"/>
          <w:sz w:val="22"/>
          <w:szCs w:val="22"/>
        </w:rPr>
      </w:pPr>
    </w:p>
    <w:p w14:paraId="7D6CBD89" w14:textId="77777777" w:rsidR="009B7F6F" w:rsidRPr="006D6A5E" w:rsidRDefault="009B7F6F" w:rsidP="009B7F6F">
      <w:pPr>
        <w:rPr>
          <w:rFonts w:ascii="Arial" w:hAnsi="Arial" w:cs="Arial"/>
          <w:b/>
          <w:bCs/>
          <w:sz w:val="22"/>
          <w:szCs w:val="22"/>
        </w:rPr>
      </w:pPr>
    </w:p>
    <w:p w14:paraId="3A48E41B" w14:textId="2EAE380C" w:rsidR="007D721B" w:rsidRPr="006D6A5E" w:rsidRDefault="009B7F6F" w:rsidP="00D433E6">
      <w:pPr>
        <w:rPr>
          <w:rFonts w:ascii="Arial" w:hAnsi="Arial" w:cs="Arial"/>
          <w:bCs/>
          <w:sz w:val="22"/>
          <w:szCs w:val="22"/>
        </w:rPr>
      </w:pPr>
      <w:r w:rsidRPr="006D6A5E">
        <w:rPr>
          <w:rFonts w:ascii="Arial" w:hAnsi="Arial" w:cs="Arial"/>
          <w:b/>
          <w:bCs/>
          <w:sz w:val="22"/>
          <w:szCs w:val="22"/>
        </w:rPr>
        <w:t xml:space="preserve">Välkommen med din ansökan!    </w:t>
      </w:r>
    </w:p>
    <w:sectPr w:rsidR="007D721B" w:rsidRPr="006D6A5E" w:rsidSect="00264BEC">
      <w:headerReference w:type="default" r:id="rId9"/>
      <w:footerReference w:type="default" r:id="rId10"/>
      <w:pgSz w:w="11906" w:h="16838"/>
      <w:pgMar w:top="1952" w:right="2007" w:bottom="1985" w:left="1418" w:header="709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CD4B2" w14:textId="77777777" w:rsidR="00264BEC" w:rsidRDefault="00264BEC">
      <w:r>
        <w:separator/>
      </w:r>
    </w:p>
  </w:endnote>
  <w:endnote w:type="continuationSeparator" w:id="0">
    <w:p w14:paraId="3569943B" w14:textId="77777777" w:rsidR="00264BEC" w:rsidRDefault="0026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hin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78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</w:tblCellMar>
      <w:tblLook w:val="04A0" w:firstRow="1" w:lastRow="0" w:firstColumn="1" w:lastColumn="0" w:noHBand="0" w:noVBand="1"/>
    </w:tblPr>
    <w:tblGrid>
      <w:gridCol w:w="3369"/>
      <w:gridCol w:w="3543"/>
      <w:gridCol w:w="2874"/>
    </w:tblGrid>
    <w:tr w:rsidR="001E2B64" w:rsidRPr="001A3097" w14:paraId="027C6359" w14:textId="77777777" w:rsidTr="00F4166A">
      <w:tc>
        <w:tcPr>
          <w:tcW w:w="3369" w:type="dxa"/>
        </w:tcPr>
        <w:p w14:paraId="652150DA" w14:textId="77777777" w:rsidR="001E2B64" w:rsidRDefault="001E2B64" w:rsidP="003440A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/>
              <w:bCs/>
            </w:rPr>
          </w:pPr>
          <w:r>
            <w:rPr>
              <w:b/>
              <w:bCs/>
            </w:rPr>
            <w:t>B</w:t>
          </w:r>
          <w:r w:rsidR="001A3097">
            <w:rPr>
              <w:b/>
              <w:bCs/>
            </w:rPr>
            <w:t>S VERKSTÄDER</w:t>
          </w:r>
          <w:r>
            <w:rPr>
              <w:b/>
              <w:bCs/>
            </w:rPr>
            <w:t xml:space="preserve"> AB</w:t>
          </w:r>
        </w:p>
        <w:p w14:paraId="4A279808" w14:textId="77777777" w:rsidR="001E2B64" w:rsidRDefault="001E2B64" w:rsidP="003440A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</w:pPr>
          <w:r>
            <w:t>Box 84, 521 02 Falköping</w:t>
          </w:r>
        </w:p>
        <w:p w14:paraId="2596AA9D" w14:textId="6FD21B4E" w:rsidR="00867BC2" w:rsidRDefault="001A3097" w:rsidP="00F4166A">
          <w:pPr>
            <w:pStyle w:val="Avsndaradress"/>
            <w:framePr w:w="0" w:hRule="auto" w:hSpace="0" w:vSpace="0" w:wrap="auto" w:vAnchor="margin" w:hAnchor="text" w:xAlign="left" w:yAlign="inline"/>
            <w:tabs>
              <w:tab w:val="clear" w:pos="2160"/>
              <w:tab w:val="right" w:pos="2657"/>
            </w:tabs>
          </w:pPr>
          <w:r>
            <w:t>Telefon 0515-650</w:t>
          </w:r>
          <w:r w:rsidR="00867BC2">
            <w:t> </w:t>
          </w:r>
          <w:r>
            <w:t>500</w:t>
          </w:r>
        </w:p>
        <w:p w14:paraId="6C0046C4" w14:textId="5AEABA21" w:rsidR="001E2B64" w:rsidRPr="00867BC2" w:rsidRDefault="00867BC2" w:rsidP="00F4166A">
          <w:pPr>
            <w:pStyle w:val="Avsndaradress"/>
            <w:framePr w:w="0" w:hRule="auto" w:hSpace="0" w:vSpace="0" w:wrap="auto" w:vAnchor="margin" w:hAnchor="text" w:xAlign="left" w:yAlign="inline"/>
            <w:tabs>
              <w:tab w:val="clear" w:pos="2160"/>
              <w:tab w:val="right" w:pos="2657"/>
            </w:tabs>
            <w:rPr>
              <w:lang w:val="en-GB"/>
            </w:rPr>
          </w:pPr>
          <w:r w:rsidRPr="00867BC2">
            <w:rPr>
              <w:lang w:val="en-GB"/>
            </w:rPr>
            <w:t>E-post: info@bsverkstader.s</w:t>
          </w:r>
          <w:r>
            <w:rPr>
              <w:lang w:val="en-GB"/>
            </w:rPr>
            <w:t>e</w:t>
          </w:r>
          <w:r w:rsidR="001E2B64" w:rsidRPr="00867BC2">
            <w:rPr>
              <w:lang w:val="en-GB"/>
            </w:rPr>
            <w:tab/>
          </w:r>
        </w:p>
        <w:p w14:paraId="61A7C191" w14:textId="77777777" w:rsidR="001E2B64" w:rsidRPr="00867BC2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lang w:val="en-GB"/>
            </w:rPr>
          </w:pPr>
        </w:p>
      </w:tc>
      <w:tc>
        <w:tcPr>
          <w:tcW w:w="3543" w:type="dxa"/>
        </w:tcPr>
        <w:p w14:paraId="7BB9B4F5" w14:textId="77777777" w:rsidR="001E2B64" w:rsidRPr="00F26AB7" w:rsidRDefault="00182AA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>
            <w:rPr>
              <w:bCs/>
              <w:lang w:val="en-US"/>
            </w:rPr>
            <w:t>Org no: 559036-6315</w:t>
          </w:r>
        </w:p>
        <w:p w14:paraId="1E6020AE" w14:textId="77777777" w:rsidR="001E2B64" w:rsidRPr="00F26AB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 w:rsidRPr="00F26AB7">
            <w:rPr>
              <w:bCs/>
              <w:lang w:val="en-US"/>
            </w:rPr>
            <w:t xml:space="preserve">Web: </w:t>
          </w:r>
          <w:r w:rsidR="00000000">
            <w:fldChar w:fldCharType="begin"/>
          </w:r>
          <w:r w:rsidR="00000000" w:rsidRPr="006D6A5E">
            <w:rPr>
              <w:lang w:val="en-GB"/>
            </w:rPr>
            <w:instrText>HYPERLINK "http://www.bsverkstader.se"</w:instrText>
          </w:r>
          <w:r w:rsidR="00000000">
            <w:fldChar w:fldCharType="separate"/>
          </w:r>
          <w:r w:rsidR="001A3097" w:rsidRPr="009F2A89">
            <w:rPr>
              <w:rStyle w:val="Hyperlnk"/>
              <w:bCs/>
              <w:lang w:val="en-US"/>
            </w:rPr>
            <w:t>www.bsverkstader.se</w:t>
          </w:r>
          <w:r w:rsidR="00000000">
            <w:rPr>
              <w:rStyle w:val="Hyperlnk"/>
              <w:bCs/>
              <w:lang w:val="en-US"/>
            </w:rPr>
            <w:fldChar w:fldCharType="end"/>
          </w:r>
        </w:p>
        <w:p w14:paraId="68D2687C" w14:textId="77777777" w:rsidR="001E2B64" w:rsidRPr="00F26AB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</w:p>
        <w:p w14:paraId="6AFF3C81" w14:textId="7DC7A96F" w:rsidR="001E2B64" w:rsidRPr="00002D7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</w:p>
        <w:p w14:paraId="5CC10A70" w14:textId="77777777" w:rsidR="001E2B64" w:rsidRPr="00002D7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</w:p>
      </w:tc>
      <w:tc>
        <w:tcPr>
          <w:tcW w:w="2874" w:type="dxa"/>
        </w:tcPr>
        <w:p w14:paraId="74BA41FA" w14:textId="77777777" w:rsidR="001E2B64" w:rsidRPr="001A309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 w:rsidRPr="001A3097">
            <w:rPr>
              <w:bCs/>
              <w:lang w:val="en-US"/>
            </w:rPr>
            <w:t>BG:</w:t>
          </w:r>
          <w:r w:rsidRPr="001A3097">
            <w:rPr>
              <w:lang w:val="en-US"/>
            </w:rPr>
            <w:t xml:space="preserve"> </w:t>
          </w:r>
          <w:r w:rsidR="00182AA4">
            <w:rPr>
              <w:bCs/>
              <w:lang w:val="en-US"/>
            </w:rPr>
            <w:t>5068-5718</w:t>
          </w:r>
        </w:p>
        <w:p w14:paraId="2882051D" w14:textId="77777777" w:rsidR="001E2B64" w:rsidRPr="001A309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 w:rsidRPr="001A3097">
            <w:rPr>
              <w:bCs/>
              <w:lang w:val="en-US"/>
            </w:rPr>
            <w:t>IBAN:</w:t>
          </w:r>
          <w:r w:rsidRPr="001A3097">
            <w:rPr>
              <w:lang w:val="en-US"/>
            </w:rPr>
            <w:t xml:space="preserve"> </w:t>
          </w:r>
          <w:r w:rsidR="00182AA4">
            <w:rPr>
              <w:bCs/>
              <w:lang w:val="en-US"/>
            </w:rPr>
            <w:t>SE2080000829909447275786</w:t>
          </w:r>
        </w:p>
        <w:p w14:paraId="1F0AF597" w14:textId="77777777" w:rsidR="001E2B64" w:rsidRPr="001A3097" w:rsidRDefault="001E2B64" w:rsidP="0064660C">
          <w:pPr>
            <w:pStyle w:val="Avsndaradress"/>
            <w:framePr w:w="0" w:hRule="auto" w:hSpace="0" w:vSpace="0" w:wrap="auto" w:vAnchor="margin" w:hAnchor="text" w:xAlign="left" w:yAlign="inline"/>
            <w:tabs>
              <w:tab w:val="left" w:pos="4605"/>
            </w:tabs>
            <w:rPr>
              <w:bCs/>
              <w:lang w:val="en-US"/>
            </w:rPr>
          </w:pPr>
          <w:r w:rsidRPr="001A3097">
            <w:rPr>
              <w:bCs/>
              <w:lang w:val="en-US"/>
            </w:rPr>
            <w:t>BIC: SWEDSESS</w:t>
          </w:r>
        </w:p>
      </w:tc>
    </w:tr>
  </w:tbl>
  <w:p w14:paraId="78FBF75D" w14:textId="77777777" w:rsidR="001E2B64" w:rsidRPr="001A3097" w:rsidRDefault="001E2B64" w:rsidP="0064660C">
    <w:pPr>
      <w:pStyle w:val="Avsndaradress"/>
      <w:framePr w:w="0" w:hRule="auto" w:hSpace="0" w:vSpace="0" w:wrap="auto" w:vAnchor="margin" w:hAnchor="text" w:xAlign="left" w:yAlign="inline"/>
      <w:tabs>
        <w:tab w:val="left" w:pos="4605"/>
      </w:tabs>
      <w:rPr>
        <w:b/>
        <w:bCs/>
        <w:lang w:val="en-US"/>
      </w:rPr>
    </w:pPr>
  </w:p>
  <w:p w14:paraId="754DA72A" w14:textId="77777777" w:rsidR="001E2B64" w:rsidRPr="001A3097" w:rsidRDefault="001E2B64" w:rsidP="0064660C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18C0A" w14:textId="77777777" w:rsidR="00264BEC" w:rsidRDefault="00264BEC">
      <w:r>
        <w:separator/>
      </w:r>
    </w:p>
  </w:footnote>
  <w:footnote w:type="continuationSeparator" w:id="0">
    <w:p w14:paraId="3927F25C" w14:textId="77777777" w:rsidR="00264BEC" w:rsidRDefault="00264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4CC4" w14:textId="77777777" w:rsidR="001E2B64" w:rsidRDefault="007B5495" w:rsidP="00F4166A">
    <w:pPr>
      <w:pStyle w:val="Sidhuvud"/>
      <w:tabs>
        <w:tab w:val="clear" w:pos="4536"/>
        <w:tab w:val="clear" w:pos="9072"/>
        <w:tab w:val="center" w:pos="4240"/>
      </w:tabs>
    </w:pPr>
    <w:r>
      <w:rPr>
        <w:noProof/>
      </w:rPr>
      <w:drawing>
        <wp:inline distT="0" distB="0" distL="0" distR="0" wp14:anchorId="1D548666" wp14:editId="4EB4B2C6">
          <wp:extent cx="1292942" cy="657069"/>
          <wp:effectExtent l="0" t="0" r="0" b="0"/>
          <wp:docPr id="2" name="Bildobjekt 2" descr="Z:\logotyper\BS Verkstäder\bs 2012 cmyk5050_ep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typer\BS Verkstäder\bs 2012 cmyk5050_ep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89" cy="65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2B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72DF"/>
    <w:multiLevelType w:val="hybridMultilevel"/>
    <w:tmpl w:val="3B3010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4F2"/>
    <w:multiLevelType w:val="hybridMultilevel"/>
    <w:tmpl w:val="0112921A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B9C"/>
    <w:multiLevelType w:val="hybridMultilevel"/>
    <w:tmpl w:val="EA5A38D6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0B97"/>
    <w:multiLevelType w:val="hybridMultilevel"/>
    <w:tmpl w:val="9E06F03C"/>
    <w:lvl w:ilvl="0" w:tplc="630E81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66692"/>
    <w:multiLevelType w:val="hybridMultilevel"/>
    <w:tmpl w:val="88A4922C"/>
    <w:lvl w:ilvl="0" w:tplc="041D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B5433"/>
    <w:multiLevelType w:val="hybridMultilevel"/>
    <w:tmpl w:val="7EC4A6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34D2E"/>
    <w:multiLevelType w:val="hybridMultilevel"/>
    <w:tmpl w:val="BEC2CD0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480571"/>
    <w:multiLevelType w:val="hybridMultilevel"/>
    <w:tmpl w:val="CE147D82"/>
    <w:lvl w:ilvl="0" w:tplc="630E8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9677197">
    <w:abstractNumId w:val="0"/>
  </w:num>
  <w:num w:numId="2" w16cid:durableId="795027673">
    <w:abstractNumId w:val="5"/>
  </w:num>
  <w:num w:numId="3" w16cid:durableId="1103183123">
    <w:abstractNumId w:val="7"/>
  </w:num>
  <w:num w:numId="4" w16cid:durableId="669911233">
    <w:abstractNumId w:val="1"/>
  </w:num>
  <w:num w:numId="5" w16cid:durableId="1380860599">
    <w:abstractNumId w:val="4"/>
  </w:num>
  <w:num w:numId="6" w16cid:durableId="1557206491">
    <w:abstractNumId w:val="2"/>
  </w:num>
  <w:num w:numId="7" w16cid:durableId="543443380">
    <w:abstractNumId w:val="3"/>
  </w:num>
  <w:num w:numId="8" w16cid:durableId="215899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95"/>
    <w:rsid w:val="00002D77"/>
    <w:rsid w:val="000735B0"/>
    <w:rsid w:val="0009025B"/>
    <w:rsid w:val="000A6297"/>
    <w:rsid w:val="000A7FD3"/>
    <w:rsid w:val="000B499C"/>
    <w:rsid w:val="000B6320"/>
    <w:rsid w:val="000B6795"/>
    <w:rsid w:val="000C0036"/>
    <w:rsid w:val="000E0A08"/>
    <w:rsid w:val="000F00B9"/>
    <w:rsid w:val="000F6AA5"/>
    <w:rsid w:val="00101FA0"/>
    <w:rsid w:val="00102888"/>
    <w:rsid w:val="00107068"/>
    <w:rsid w:val="00110425"/>
    <w:rsid w:val="00122BC8"/>
    <w:rsid w:val="00124A0A"/>
    <w:rsid w:val="0015341B"/>
    <w:rsid w:val="00182AA4"/>
    <w:rsid w:val="001830B6"/>
    <w:rsid w:val="001A3097"/>
    <w:rsid w:val="001A431E"/>
    <w:rsid w:val="001B68E9"/>
    <w:rsid w:val="001C71F5"/>
    <w:rsid w:val="001E2B64"/>
    <w:rsid w:val="00264BEC"/>
    <w:rsid w:val="00271615"/>
    <w:rsid w:val="00285B55"/>
    <w:rsid w:val="002C1686"/>
    <w:rsid w:val="002C2CE9"/>
    <w:rsid w:val="002C7302"/>
    <w:rsid w:val="002C734C"/>
    <w:rsid w:val="002D5ABF"/>
    <w:rsid w:val="00306736"/>
    <w:rsid w:val="00312663"/>
    <w:rsid w:val="00333B59"/>
    <w:rsid w:val="003440AC"/>
    <w:rsid w:val="0037387C"/>
    <w:rsid w:val="003C0F7F"/>
    <w:rsid w:val="003C3ADD"/>
    <w:rsid w:val="003C3E4F"/>
    <w:rsid w:val="003D275B"/>
    <w:rsid w:val="003F2B96"/>
    <w:rsid w:val="003F47A5"/>
    <w:rsid w:val="00424913"/>
    <w:rsid w:val="00435A4F"/>
    <w:rsid w:val="0045155A"/>
    <w:rsid w:val="004701D0"/>
    <w:rsid w:val="00497D5C"/>
    <w:rsid w:val="004A6FF3"/>
    <w:rsid w:val="004F38FD"/>
    <w:rsid w:val="004F4B2D"/>
    <w:rsid w:val="00507BF7"/>
    <w:rsid w:val="005376F3"/>
    <w:rsid w:val="005500DE"/>
    <w:rsid w:val="005536F6"/>
    <w:rsid w:val="005735CD"/>
    <w:rsid w:val="0058769C"/>
    <w:rsid w:val="00595B05"/>
    <w:rsid w:val="005961D2"/>
    <w:rsid w:val="005A5169"/>
    <w:rsid w:val="005F47A4"/>
    <w:rsid w:val="00630AC8"/>
    <w:rsid w:val="006347B4"/>
    <w:rsid w:val="0064660C"/>
    <w:rsid w:val="006805B6"/>
    <w:rsid w:val="006862F4"/>
    <w:rsid w:val="00691ED7"/>
    <w:rsid w:val="006A378B"/>
    <w:rsid w:val="006A398C"/>
    <w:rsid w:val="006D6A5E"/>
    <w:rsid w:val="007044F6"/>
    <w:rsid w:val="00731E16"/>
    <w:rsid w:val="007715F8"/>
    <w:rsid w:val="00771D1C"/>
    <w:rsid w:val="00786D35"/>
    <w:rsid w:val="007A2E26"/>
    <w:rsid w:val="007A6053"/>
    <w:rsid w:val="007B5495"/>
    <w:rsid w:val="007D721B"/>
    <w:rsid w:val="007F349A"/>
    <w:rsid w:val="00803DE2"/>
    <w:rsid w:val="00812C78"/>
    <w:rsid w:val="00840A33"/>
    <w:rsid w:val="00844668"/>
    <w:rsid w:val="0084789C"/>
    <w:rsid w:val="00867BC2"/>
    <w:rsid w:val="00873666"/>
    <w:rsid w:val="008A0BCF"/>
    <w:rsid w:val="008C2D93"/>
    <w:rsid w:val="008E6372"/>
    <w:rsid w:val="009342A8"/>
    <w:rsid w:val="00947103"/>
    <w:rsid w:val="00992295"/>
    <w:rsid w:val="00996BD5"/>
    <w:rsid w:val="009A71A7"/>
    <w:rsid w:val="009B5F32"/>
    <w:rsid w:val="009B7F6F"/>
    <w:rsid w:val="009D7544"/>
    <w:rsid w:val="009F050C"/>
    <w:rsid w:val="00A33093"/>
    <w:rsid w:val="00A36DB8"/>
    <w:rsid w:val="00A56791"/>
    <w:rsid w:val="00A80419"/>
    <w:rsid w:val="00A86B7B"/>
    <w:rsid w:val="00AB1B4A"/>
    <w:rsid w:val="00B00A10"/>
    <w:rsid w:val="00B171DB"/>
    <w:rsid w:val="00B25E11"/>
    <w:rsid w:val="00B42690"/>
    <w:rsid w:val="00B55869"/>
    <w:rsid w:val="00B6007F"/>
    <w:rsid w:val="00B65531"/>
    <w:rsid w:val="00BA139C"/>
    <w:rsid w:val="00BD13A2"/>
    <w:rsid w:val="00BD1A1C"/>
    <w:rsid w:val="00BE0854"/>
    <w:rsid w:val="00BF262D"/>
    <w:rsid w:val="00C12CD0"/>
    <w:rsid w:val="00C2570C"/>
    <w:rsid w:val="00C30323"/>
    <w:rsid w:val="00C567BC"/>
    <w:rsid w:val="00C853F1"/>
    <w:rsid w:val="00C877A4"/>
    <w:rsid w:val="00CF4E1D"/>
    <w:rsid w:val="00D42977"/>
    <w:rsid w:val="00D433E6"/>
    <w:rsid w:val="00DA4184"/>
    <w:rsid w:val="00DD5689"/>
    <w:rsid w:val="00DE20A8"/>
    <w:rsid w:val="00E00039"/>
    <w:rsid w:val="00E363B4"/>
    <w:rsid w:val="00E535A1"/>
    <w:rsid w:val="00E80DD2"/>
    <w:rsid w:val="00E86F86"/>
    <w:rsid w:val="00E9514B"/>
    <w:rsid w:val="00EB3C35"/>
    <w:rsid w:val="00EE7F36"/>
    <w:rsid w:val="00F26AB7"/>
    <w:rsid w:val="00F4097C"/>
    <w:rsid w:val="00F4166A"/>
    <w:rsid w:val="00F42158"/>
    <w:rsid w:val="00F6209F"/>
    <w:rsid w:val="00F65500"/>
    <w:rsid w:val="00F67C58"/>
    <w:rsid w:val="00F77D2D"/>
    <w:rsid w:val="00F92066"/>
    <w:rsid w:val="00F9789D"/>
    <w:rsid w:val="00FB2486"/>
    <w:rsid w:val="00FD52D7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4E59A1"/>
  <w15:docId w15:val="{D76A520E-741F-4F10-9438-DD7D6D8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690"/>
    <w:rPr>
      <w:rFonts w:ascii="Tahoma" w:hAnsi="Tahoma"/>
      <w:szCs w:val="24"/>
    </w:rPr>
  </w:style>
  <w:style w:type="paragraph" w:styleId="Rubrik1">
    <w:name w:val="heading 1"/>
    <w:basedOn w:val="Normal"/>
    <w:next w:val="Normal"/>
    <w:qFormat/>
    <w:rsid w:val="006805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6805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qFormat/>
    <w:rsid w:val="00A33093"/>
    <w:pPr>
      <w:keepNext/>
      <w:spacing w:before="240" w:after="12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A398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Brdtextmedfrstaindrag"/>
    <w:next w:val="Brdtext"/>
    <w:rsid w:val="00A33093"/>
  </w:style>
  <w:style w:type="paragraph" w:styleId="Brdtext">
    <w:name w:val="Body Text"/>
    <w:basedOn w:val="Normal"/>
    <w:rsid w:val="00A33093"/>
    <w:pPr>
      <w:spacing w:after="120"/>
    </w:pPr>
  </w:style>
  <w:style w:type="paragraph" w:styleId="Brdtextmedfrstaindrag">
    <w:name w:val="Body Text First Indent"/>
    <w:basedOn w:val="Brdtext"/>
    <w:rsid w:val="00A33093"/>
    <w:pPr>
      <w:ind w:firstLine="210"/>
    </w:pPr>
  </w:style>
  <w:style w:type="paragraph" w:styleId="Sidhuvud">
    <w:name w:val="header"/>
    <w:basedOn w:val="Normal"/>
    <w:rsid w:val="00A3309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33093"/>
    <w:pPr>
      <w:tabs>
        <w:tab w:val="center" w:pos="4536"/>
        <w:tab w:val="right" w:pos="9072"/>
      </w:tabs>
    </w:pPr>
  </w:style>
  <w:style w:type="paragraph" w:customStyle="1" w:styleId="Logotext">
    <w:name w:val="Logotext"/>
    <w:basedOn w:val="Sidhuvud"/>
    <w:rsid w:val="00A33093"/>
    <w:pPr>
      <w:tabs>
        <w:tab w:val="clear" w:pos="4536"/>
        <w:tab w:val="clear" w:pos="9072"/>
      </w:tabs>
      <w:jc w:val="center"/>
    </w:pPr>
    <w:rPr>
      <w:rFonts w:ascii="Machine" w:hAnsi="Machine"/>
      <w:spacing w:val="20"/>
      <w:w w:val="90"/>
      <w:sz w:val="16"/>
    </w:rPr>
  </w:style>
  <w:style w:type="paragraph" w:styleId="Brdtext2">
    <w:name w:val="Body Text 2"/>
    <w:basedOn w:val="Normal"/>
    <w:rsid w:val="00A33093"/>
    <w:pPr>
      <w:jc w:val="both"/>
    </w:pPr>
  </w:style>
  <w:style w:type="character" w:styleId="Hyperlnk">
    <w:name w:val="Hyperlink"/>
    <w:basedOn w:val="Standardstycketeckensnitt"/>
    <w:uiPriority w:val="99"/>
    <w:rsid w:val="009342A8"/>
    <w:rPr>
      <w:color w:val="0000FF"/>
      <w:u w:val="single"/>
    </w:rPr>
  </w:style>
  <w:style w:type="paragraph" w:styleId="Adress-brev">
    <w:name w:val="envelope address"/>
    <w:basedOn w:val="Normal"/>
    <w:rsid w:val="00A33093"/>
    <w:pPr>
      <w:framePr w:w="7938" w:h="1984" w:hRule="exact" w:hSpace="141" w:wrap="auto" w:hAnchor="page" w:xAlign="center" w:yAlign="bottom"/>
      <w:ind w:left="2880"/>
    </w:pPr>
    <w:rPr>
      <w:rFonts w:cs="Arial"/>
    </w:rPr>
  </w:style>
  <w:style w:type="paragraph" w:styleId="Brdtextmedindrag3">
    <w:name w:val="Body Text Indent 3"/>
    <w:basedOn w:val="Normal"/>
    <w:rsid w:val="00A33093"/>
    <w:pPr>
      <w:spacing w:after="120"/>
      <w:ind w:left="283"/>
    </w:pPr>
    <w:rPr>
      <w:sz w:val="16"/>
      <w:szCs w:val="16"/>
    </w:rPr>
  </w:style>
  <w:style w:type="paragraph" w:styleId="Brdtextmedindrag">
    <w:name w:val="Body Text Indent"/>
    <w:basedOn w:val="Normal"/>
    <w:rsid w:val="00A33093"/>
    <w:pPr>
      <w:spacing w:after="120"/>
      <w:ind w:left="283"/>
    </w:pPr>
  </w:style>
  <w:style w:type="character" w:customStyle="1" w:styleId="Rubrik3Char">
    <w:name w:val="Rubrik 3 Char"/>
    <w:basedOn w:val="Standardstycketeckensnitt"/>
    <w:link w:val="Rubrik3"/>
    <w:rsid w:val="00435A4F"/>
    <w:rPr>
      <w:rFonts w:ascii="Arial" w:hAnsi="Arial" w:cs="Arial"/>
      <w:b/>
      <w:bCs/>
      <w:sz w:val="26"/>
      <w:szCs w:val="26"/>
      <w:lang w:val="sv-SE" w:eastAsia="sv-SE" w:bidi="ar-SA"/>
    </w:rPr>
  </w:style>
  <w:style w:type="paragraph" w:styleId="Ballongtext">
    <w:name w:val="Balloon Text"/>
    <w:basedOn w:val="Normal"/>
    <w:link w:val="BallongtextChar"/>
    <w:rsid w:val="00731E16"/>
    <w:rPr>
      <w:rFonts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31E16"/>
    <w:rPr>
      <w:rFonts w:ascii="Tahoma" w:hAnsi="Tahoma" w:cs="Tahoma"/>
      <w:sz w:val="16"/>
      <w:szCs w:val="16"/>
    </w:rPr>
  </w:style>
  <w:style w:type="paragraph" w:customStyle="1" w:styleId="Avsndaradress">
    <w:name w:val="Avsändaradress"/>
    <w:basedOn w:val="Normal"/>
    <w:rsid w:val="003C3E4F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  <w:lang w:eastAsia="en-US" w:bidi="he-IL"/>
    </w:rPr>
  </w:style>
  <w:style w:type="table" w:styleId="Tabellrutnt">
    <w:name w:val="Table Grid"/>
    <w:basedOn w:val="Normaltabell"/>
    <w:rsid w:val="003440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sverkstader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sverkstader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k.BSMEKANISKA\Desktop\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brevmall.dotx</Template>
  <TotalTime>23</TotalTime>
  <Pages>1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Projektdokument</vt:lpstr>
    </vt:vector>
  </TitlesOfParts>
  <Company>BS Mekaniska AB</Company>
  <LinksUpToDate>false</LinksUpToDate>
  <CharactersWithSpaces>1991</CharactersWithSpaces>
  <SharedDoc>false</SharedDoc>
  <HLinks>
    <vt:vector size="12" baseType="variant">
      <vt:variant>
        <vt:i4>589880</vt:i4>
      </vt:variant>
      <vt:variant>
        <vt:i4>3</vt:i4>
      </vt:variant>
      <vt:variant>
        <vt:i4>0</vt:i4>
      </vt:variant>
      <vt:variant>
        <vt:i4>5</vt:i4>
      </vt:variant>
      <vt:variant>
        <vt:lpwstr>mailto:fritiof@bsmekaniska.se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http://www.bsmekaniska.se/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Projektdokument</dc:title>
  <dc:creator>Patrik Bromander</dc:creator>
  <cp:lastModifiedBy>Patrik Bromander</cp:lastModifiedBy>
  <cp:revision>8</cp:revision>
  <cp:lastPrinted>2015-02-18T11:46:00Z</cp:lastPrinted>
  <dcterms:created xsi:type="dcterms:W3CDTF">2024-05-02T05:46:00Z</dcterms:created>
  <dcterms:modified xsi:type="dcterms:W3CDTF">2024-05-02T06:24:00Z</dcterms:modified>
</cp:coreProperties>
</file>